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 w:rsidR="00DF6F17">
        <w:rPr>
          <w:rFonts w:ascii="微軟正黑體" w:eastAsia="微軟正黑體" w:hAnsi="微軟正黑體" w:cs="微軟正黑體" w:hint="eastAsia"/>
          <w:b/>
          <w:sz w:val="36"/>
          <w:szCs w:val="36"/>
        </w:rPr>
        <w:t>英文科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DF6F17" w:rsidRPr="00E73A07" w:rsidTr="00F752C8">
        <w:trPr>
          <w:trHeight w:val="835"/>
          <w:jc w:val="center"/>
        </w:trPr>
        <w:tc>
          <w:tcPr>
            <w:tcW w:w="2830" w:type="dxa"/>
            <w:vAlign w:val="center"/>
          </w:tcPr>
          <w:p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F6F17" w:rsidRPr="00855745" w:rsidRDefault="00DF6F17" w:rsidP="00DF6F17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proofErr w:type="gramStart"/>
            <w:r w:rsidR="001D36CF">
              <w:rPr>
                <w:rFonts w:ascii="微軟正黑體" w:eastAsia="微軟正黑體" w:hAnsi="微軟正黑體"/>
                <w:b/>
                <w:color w:val="000000"/>
              </w:rPr>
              <w:t>30</w:t>
            </w:r>
            <w:r w:rsidR="004A451D">
              <w:rPr>
                <w:rFonts w:ascii="微軟正黑體" w:eastAsia="微軟正黑體" w:hAnsi="微軟正黑體"/>
                <w:b/>
                <w:color w:val="000000"/>
              </w:rPr>
              <w:t>3</w:t>
            </w:r>
            <w:r w:rsidR="001D36CF">
              <w:rPr>
                <w:rFonts w:ascii="微軟正黑體" w:eastAsia="微軟正黑體" w:hAnsi="微軟正黑體"/>
                <w:b/>
                <w:color w:val="000000"/>
              </w:rPr>
              <w:t>,H</w:t>
            </w:r>
            <w:proofErr w:type="gramEnd"/>
            <w:r w:rsidR="001D36CF">
              <w:rPr>
                <w:rFonts w:ascii="微軟正黑體" w:eastAsia="微軟正黑體" w:hAnsi="微軟正黑體"/>
                <w:b/>
                <w:color w:val="000000"/>
              </w:rPr>
              <w:t>30</w:t>
            </w:r>
            <w:r w:rsidR="004A451D">
              <w:rPr>
                <w:rFonts w:ascii="微軟正黑體" w:eastAsia="微軟正黑體" w:hAnsi="微軟正黑體"/>
                <w:b/>
                <w:color w:val="000000"/>
              </w:rPr>
              <w:t>5</w:t>
            </w:r>
            <w:r w:rsidR="001D36CF">
              <w:rPr>
                <w:rFonts w:ascii="微軟正黑體" w:eastAsia="微軟正黑體" w:hAnsi="微軟正黑體"/>
                <w:b/>
                <w:color w:val="000000"/>
              </w:rPr>
              <w:t>, H3</w:t>
            </w:r>
            <w:r w:rsidR="004A451D">
              <w:rPr>
                <w:rFonts w:ascii="微軟正黑體" w:eastAsia="微軟正黑體" w:hAnsi="微軟正黑體"/>
                <w:b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DF6F17" w:rsidRPr="00E73A07" w:rsidRDefault="004A451D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鍾震</w:t>
            </w:r>
          </w:p>
        </w:tc>
      </w:tr>
      <w:tr w:rsidR="00DF6F17" w:rsidRPr="00E73A07" w:rsidTr="00F752C8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DF6F17" w:rsidRPr="004A451D" w:rsidRDefault="00DF6F17" w:rsidP="004A451D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A451D">
              <w:rPr>
                <w:rFonts w:ascii="微軟正黑體" w:eastAsia="微軟正黑體" w:hAnsi="微軟正黑體" w:cs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451D" w:rsidRDefault="004A451D" w:rsidP="004A451D">
            <w:pPr>
              <w:pStyle w:val="af6"/>
              <w:numPr>
                <w:ilvl w:val="0"/>
                <w:numId w:val="3"/>
              </w:numP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324" w:firstLineChars="0" w:hanging="324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4A451D">
              <w:rPr>
                <w:rFonts w:ascii="微軟正黑體" w:eastAsia="微軟正黑體" w:hAnsi="微軟正黑體" w:hint="eastAsia"/>
              </w:rPr>
              <w:t>以沉浸式的雙語教學模式，結合延伸創意活動，培養學生英文聽、說能力。</w:t>
            </w:r>
          </w:p>
          <w:p w:rsidR="00DF6F17" w:rsidRPr="004A451D" w:rsidRDefault="004A451D" w:rsidP="004A451D">
            <w:pPr>
              <w:pStyle w:val="af6"/>
              <w:numPr>
                <w:ilvl w:val="0"/>
                <w:numId w:val="3"/>
              </w:numP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324" w:firstLineChars="0" w:hanging="324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4A451D">
              <w:rPr>
                <w:rFonts w:ascii="微軟正黑體" w:eastAsia="微軟正黑體" w:hAnsi="微軟正黑體" w:hint="eastAsia"/>
              </w:rPr>
              <w:t>培養重要句型概念及文章架構理解力，並學習重要閱讀技巧與圖表判讀能力。</w:t>
            </w:r>
          </w:p>
        </w:tc>
      </w:tr>
      <w:tr w:rsidR="00DF6F17" w:rsidRPr="00E73A07" w:rsidTr="00F752C8">
        <w:trPr>
          <w:trHeight w:val="737"/>
          <w:jc w:val="center"/>
        </w:trPr>
        <w:tc>
          <w:tcPr>
            <w:tcW w:w="2830" w:type="dxa"/>
            <w:vAlign w:val="center"/>
          </w:tcPr>
          <w:p w:rsidR="00DF6F17" w:rsidRPr="004A451D" w:rsidRDefault="00DF6F17" w:rsidP="004A451D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A451D">
              <w:rPr>
                <w:rFonts w:ascii="微軟正黑體" w:eastAsia="微軟正黑體" w:hAnsi="微軟正黑體" w:cs="微軟正黑體"/>
                <w:b/>
                <w:color w:val="000000"/>
              </w:rPr>
              <w:t>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451D" w:rsidRPr="004A451D" w:rsidRDefault="004A451D" w:rsidP="004A451D">
            <w:pPr>
              <w:pStyle w:val="af6"/>
              <w:numPr>
                <w:ilvl w:val="0"/>
                <w:numId w:val="7"/>
              </w:numP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324" w:firstLineChars="0" w:hanging="324"/>
              <w:textDirection w:val="lrTb"/>
              <w:textAlignment w:val="auto"/>
              <w:outlineLvl w:val="9"/>
              <w:rPr>
                <w:rFonts w:ascii="Helvetica" w:eastAsia="PingFang SC" w:hAnsi="Helvetica" w:cs="Helvetica"/>
                <w:color w:val="000000"/>
                <w:kern w:val="0"/>
                <w:position w:val="0"/>
              </w:rPr>
            </w:pP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龍騰版高中英文第</w:t>
            </w:r>
            <w:r w:rsidRPr="004A451D">
              <w:rPr>
                <w:rFonts w:ascii="Helvetica" w:eastAsia="PingFang SC" w:hAnsi="Helvetica" w:cs="Helvetica"/>
                <w:color w:val="000000"/>
                <w:kern w:val="0"/>
                <w:position w:val="0"/>
              </w:rPr>
              <w:t>5</w:t>
            </w: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冊</w:t>
            </w:r>
          </w:p>
          <w:p w:rsidR="004A451D" w:rsidRPr="004A451D" w:rsidRDefault="004A451D" w:rsidP="004A451D">
            <w:pPr>
              <w:pStyle w:val="af6"/>
              <w:numPr>
                <w:ilvl w:val="0"/>
                <w:numId w:val="7"/>
              </w:numP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324" w:firstLineChars="0" w:hanging="324"/>
              <w:textDirection w:val="lrTb"/>
              <w:textAlignment w:val="auto"/>
              <w:outlineLvl w:val="9"/>
              <w:rPr>
                <w:rFonts w:ascii="Helvetica" w:eastAsia="PingFang SC" w:hAnsi="Helvetica" w:cs="Helvetica"/>
                <w:color w:val="000000"/>
                <w:kern w:val="0"/>
                <w:position w:val="0"/>
              </w:rPr>
            </w:pP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常春藤英語雜誌</w:t>
            </w:r>
          </w:p>
          <w:p w:rsidR="004A451D" w:rsidRPr="004A451D" w:rsidRDefault="004A451D" w:rsidP="004A451D">
            <w:pPr>
              <w:pStyle w:val="af6"/>
              <w:numPr>
                <w:ilvl w:val="0"/>
                <w:numId w:val="7"/>
              </w:numP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324" w:firstLineChars="0" w:hanging="324"/>
              <w:textDirection w:val="lrTb"/>
              <w:textAlignment w:val="auto"/>
              <w:outlineLvl w:val="9"/>
              <w:rPr>
                <w:rFonts w:ascii="Helvetica" w:eastAsia="PingFang SC" w:hAnsi="Helvetica" w:cs="Helvetica"/>
                <w:color w:val="000000"/>
                <w:kern w:val="0"/>
                <w:position w:val="0"/>
              </w:rPr>
            </w:pP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核心字彙書</w:t>
            </w:r>
          </w:p>
          <w:p w:rsidR="004A451D" w:rsidRPr="004A451D" w:rsidRDefault="004A451D" w:rsidP="004A451D">
            <w:pPr>
              <w:pStyle w:val="af6"/>
              <w:numPr>
                <w:ilvl w:val="0"/>
                <w:numId w:val="7"/>
              </w:numP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324" w:firstLineChars="0" w:hanging="324"/>
              <w:textDirection w:val="lrTb"/>
              <w:textAlignment w:val="auto"/>
              <w:outlineLvl w:val="9"/>
              <w:rPr>
                <w:rFonts w:ascii="Helvetica" w:eastAsia="PingFang SC" w:hAnsi="Helvetica" w:cs="Helvetica"/>
                <w:color w:val="000000"/>
                <w:kern w:val="0"/>
                <w:position w:val="0"/>
              </w:rPr>
            </w:pP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自製暖身活動及單字講義、課文學習單</w:t>
            </w:r>
          </w:p>
          <w:p w:rsidR="00DF6F17" w:rsidRPr="004A451D" w:rsidRDefault="004A451D" w:rsidP="004A451D">
            <w:pPr>
              <w:pStyle w:val="af6"/>
              <w:numPr>
                <w:ilvl w:val="0"/>
                <w:numId w:val="7"/>
              </w:numP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324" w:firstLineChars="0" w:hanging="324"/>
              <w:textDirection w:val="lrTb"/>
              <w:textAlignment w:val="auto"/>
              <w:outlineLvl w:val="9"/>
              <w:rPr>
                <w:rFonts w:ascii="Helvetica" w:eastAsia="PingFang SC" w:hAnsi="Helvetica" w:cs="Helvetica"/>
                <w:color w:val="000000"/>
                <w:kern w:val="0"/>
                <w:position w:val="0"/>
              </w:rPr>
            </w:pP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妙妙卷、常春藤模擬題本</w:t>
            </w:r>
          </w:p>
        </w:tc>
      </w:tr>
      <w:tr w:rsidR="00EF7652" w:rsidRPr="00E73A07" w:rsidTr="00F752C8">
        <w:trPr>
          <w:trHeight w:val="737"/>
          <w:jc w:val="center"/>
        </w:trPr>
        <w:tc>
          <w:tcPr>
            <w:tcW w:w="2830" w:type="dxa"/>
            <w:vAlign w:val="center"/>
          </w:tcPr>
          <w:p w:rsidR="00EF7652" w:rsidRPr="00E73A07" w:rsidRDefault="00EF7652" w:rsidP="00EF7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451D" w:rsidRPr="004A451D" w:rsidRDefault="004A451D" w:rsidP="004A451D">
            <w:pPr>
              <w:pStyle w:val="af6"/>
              <w:numPr>
                <w:ilvl w:val="0"/>
                <w:numId w:val="10"/>
              </w:numP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324" w:firstLineChars="0"/>
              <w:textDirection w:val="lrTb"/>
              <w:textAlignment w:val="auto"/>
              <w:outlineLvl w:val="9"/>
              <w:rPr>
                <w:rFonts w:ascii="PingFang SC" w:eastAsia="PingFang SC" w:hAnsi="Helvetica" w:cs="PingFang SC"/>
                <w:color w:val="000000"/>
                <w:kern w:val="0"/>
                <w:position w:val="0"/>
              </w:rPr>
            </w:pP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龍騰版英文習作簿</w:t>
            </w:r>
          </w:p>
          <w:p w:rsidR="004A451D" w:rsidRPr="004A451D" w:rsidRDefault="004A451D" w:rsidP="004A451D">
            <w:pPr>
              <w:pStyle w:val="af6"/>
              <w:numPr>
                <w:ilvl w:val="0"/>
                <w:numId w:val="10"/>
              </w:numP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324" w:firstLineChars="0"/>
              <w:textDirection w:val="lrTb"/>
              <w:textAlignment w:val="auto"/>
              <w:outlineLvl w:val="9"/>
              <w:rPr>
                <w:rFonts w:ascii="PingFang SC" w:eastAsia="PingFang SC" w:hAnsi="Helvetica" w:cs="PingFang SC"/>
                <w:color w:val="000000"/>
                <w:kern w:val="0"/>
                <w:position w:val="0"/>
              </w:rPr>
            </w:pPr>
            <w:r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課堂單字講義</w:t>
            </w:r>
          </w:p>
          <w:p w:rsidR="004A451D" w:rsidRPr="004A451D" w:rsidRDefault="004A451D" w:rsidP="004A451D">
            <w:pPr>
              <w:pStyle w:val="af6"/>
              <w:numPr>
                <w:ilvl w:val="0"/>
                <w:numId w:val="10"/>
              </w:numP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324" w:firstLineChars="0"/>
              <w:textDirection w:val="lrTb"/>
              <w:textAlignment w:val="auto"/>
              <w:outlineLvl w:val="9"/>
              <w:rPr>
                <w:rFonts w:ascii="PingFang SC" w:eastAsia="PingFang SC" w:hAnsi="Helvetica" w:cs="PingFang SC"/>
                <w:color w:val="000000"/>
                <w:kern w:val="0"/>
                <w:position w:val="0"/>
              </w:rPr>
            </w:pPr>
            <w:r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課程相關學習單</w:t>
            </w:r>
          </w:p>
          <w:p w:rsidR="004A451D" w:rsidRPr="004A451D" w:rsidRDefault="004A451D" w:rsidP="004A451D">
            <w:pPr>
              <w:pStyle w:val="af6"/>
              <w:numPr>
                <w:ilvl w:val="0"/>
                <w:numId w:val="10"/>
              </w:numP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324" w:firstLineChars="0"/>
              <w:textDirection w:val="lrTb"/>
              <w:textAlignment w:val="auto"/>
              <w:outlineLvl w:val="9"/>
              <w:rPr>
                <w:rFonts w:ascii="PingFang SC" w:eastAsia="PingFang SC" w:hAnsi="Helvetica" w:cs="PingFang SC"/>
                <w:color w:val="000000"/>
                <w:kern w:val="0"/>
                <w:position w:val="0"/>
              </w:rPr>
            </w:pPr>
            <w:r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常春藤每日指定文章</w:t>
            </w:r>
          </w:p>
          <w:p w:rsidR="00EF7652" w:rsidRDefault="004A451D" w:rsidP="004A451D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"/>
                <w:tab w:val="left" w:pos="48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0" w:left="324" w:firstLineChars="0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模擬題本訂正</w:t>
            </w:r>
          </w:p>
        </w:tc>
      </w:tr>
      <w:tr w:rsidR="00EF7652" w:rsidRPr="00E73A07" w:rsidTr="00F752C8">
        <w:trPr>
          <w:trHeight w:val="862"/>
          <w:jc w:val="center"/>
        </w:trPr>
        <w:tc>
          <w:tcPr>
            <w:tcW w:w="2830" w:type="dxa"/>
            <w:vAlign w:val="center"/>
          </w:tcPr>
          <w:p w:rsidR="00EF7652" w:rsidRPr="00E73A07" w:rsidRDefault="00EF7652" w:rsidP="00EF7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451D" w:rsidRPr="004A451D" w:rsidRDefault="004A451D" w:rsidP="004A451D">
            <w:pPr>
              <w:pStyle w:val="af6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16" w:left="323" w:firstLineChars="0" w:hanging="285"/>
              <w:textAlignment w:val="auto"/>
              <w:outlineLvl w:val="9"/>
              <w:rPr>
                <w:rFonts w:ascii="PingFang SC" w:eastAsia="PingFang SC" w:hAnsi="Helvetica" w:cs="PingFang SC"/>
                <w:color w:val="000000"/>
                <w:kern w:val="0"/>
                <w:position w:val="0"/>
              </w:rPr>
            </w:pP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課堂參與度</w:t>
            </w:r>
          </w:p>
          <w:p w:rsidR="004A451D" w:rsidRPr="004A451D" w:rsidRDefault="004A451D" w:rsidP="004A451D">
            <w:pPr>
              <w:pStyle w:val="af6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16" w:left="323" w:firstLineChars="0" w:hanging="285"/>
              <w:textAlignment w:val="auto"/>
              <w:outlineLvl w:val="9"/>
              <w:rPr>
                <w:rFonts w:ascii="PingFang SC" w:eastAsia="PingFang SC" w:hAnsi="Helvetica" w:cs="PingFang SC"/>
                <w:color w:val="000000"/>
                <w:kern w:val="0"/>
                <w:position w:val="0"/>
              </w:rPr>
            </w:pP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補充講義、習作作業</w:t>
            </w:r>
          </w:p>
          <w:p w:rsidR="004A451D" w:rsidRPr="004A451D" w:rsidRDefault="004A451D" w:rsidP="004A451D">
            <w:pPr>
              <w:pStyle w:val="af6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16" w:left="323" w:firstLineChars="0" w:hanging="285"/>
              <w:textAlignment w:val="auto"/>
              <w:outlineLvl w:val="9"/>
              <w:rPr>
                <w:rFonts w:ascii="PingFang SC" w:eastAsia="PingFang SC" w:hAnsi="Helvetica" w:cs="PingFang SC"/>
                <w:color w:val="000000"/>
                <w:kern w:val="0"/>
                <w:position w:val="0"/>
              </w:rPr>
            </w:pP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龍騰版測驗卷、雜誌週考卷</w:t>
            </w:r>
          </w:p>
          <w:p w:rsidR="004A451D" w:rsidRPr="004A451D" w:rsidRDefault="004A451D" w:rsidP="004A451D">
            <w:pPr>
              <w:pStyle w:val="af6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16" w:left="323" w:firstLineChars="0" w:hanging="285"/>
              <w:textAlignment w:val="auto"/>
              <w:outlineLvl w:val="9"/>
              <w:rPr>
                <w:rFonts w:ascii="PingFang SC" w:eastAsia="PingFang SC" w:hAnsi="Helvetica" w:cs="PingFang SC"/>
                <w:color w:val="000000"/>
                <w:kern w:val="0"/>
                <w:position w:val="0"/>
              </w:rPr>
            </w:pPr>
            <w:r w:rsidRPr="004A451D">
              <w:rPr>
                <w:rFonts w:ascii="PingFang SC" w:eastAsia="PingFang SC" w:hAnsi="Helvetica" w:cs="PingFang SC"/>
                <w:color w:val="000000"/>
                <w:kern w:val="0"/>
                <w:position w:val="0"/>
              </w:rPr>
              <w:t>Google Classroom</w:t>
            </w: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指定作業</w:t>
            </w:r>
          </w:p>
          <w:p w:rsidR="00EF7652" w:rsidRPr="004A451D" w:rsidRDefault="004A451D" w:rsidP="004A451D">
            <w:pPr>
              <w:pStyle w:val="af6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0" w:lineRule="atLeast"/>
              <w:ind w:leftChars="16" w:left="323" w:firstLineChars="0" w:hanging="285"/>
              <w:textAlignment w:val="auto"/>
              <w:outlineLvl w:val="9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4A451D">
              <w:rPr>
                <w:rFonts w:ascii="PingFang SC" w:eastAsia="PingFang SC" w:hAnsi="Helvetica" w:cs="PingFang SC" w:hint="eastAsia"/>
                <w:color w:val="000000"/>
                <w:kern w:val="0"/>
                <w:position w:val="0"/>
              </w:rPr>
              <w:t>模擬題本訂正</w:t>
            </w:r>
          </w:p>
        </w:tc>
      </w:tr>
      <w:tr w:rsidR="00EF7652" w:rsidRPr="00E73A07" w:rsidTr="00F752C8">
        <w:trPr>
          <w:trHeight w:val="737"/>
          <w:jc w:val="center"/>
        </w:trPr>
        <w:tc>
          <w:tcPr>
            <w:tcW w:w="2830" w:type="dxa"/>
            <w:vAlign w:val="center"/>
          </w:tcPr>
          <w:p w:rsidR="00EF7652" w:rsidRPr="00E73A07" w:rsidRDefault="00EF7652" w:rsidP="00EF7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652" w:rsidRPr="00855745" w:rsidRDefault="00EF7652" w:rsidP="00EF765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1.平常成績30%    2.三次段考成績 70%</w:t>
            </w:r>
          </w:p>
        </w:tc>
      </w:tr>
      <w:tr w:rsidR="00EF7652" w:rsidRPr="00F74C4C" w:rsidTr="00F752C8">
        <w:trPr>
          <w:trHeight w:val="737"/>
          <w:jc w:val="center"/>
        </w:trPr>
        <w:tc>
          <w:tcPr>
            <w:tcW w:w="2830" w:type="dxa"/>
            <w:vAlign w:val="center"/>
          </w:tcPr>
          <w:p w:rsidR="00EF7652" w:rsidRPr="00F74C4C" w:rsidRDefault="00EF7652" w:rsidP="00EF7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F74C4C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652" w:rsidRPr="00F74C4C" w:rsidRDefault="00EF7652" w:rsidP="00EF765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Pr="00F74C4C">
              <w:rPr>
                <w:rFonts w:ascii="微軟正黑體" w:eastAsia="微軟正黑體" w:hAnsi="微軟正黑體"/>
                <w:color w:val="000000" w:themeColor="text1"/>
              </w:rPr>
              <w:t xml:space="preserve">. </w:t>
            </w:r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>f</w:t>
            </w:r>
            <w:r w:rsidRPr="00F74C4C">
              <w:rPr>
                <w:rFonts w:ascii="微軟正黑體" w:eastAsia="微軟正黑體" w:hAnsi="微軟正黑體"/>
                <w:color w:val="000000" w:themeColor="text1"/>
              </w:rPr>
              <w:t xml:space="preserve">ind your own youtuber 2. </w:t>
            </w:r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>台灣旅遊景點介紹冊</w:t>
            </w:r>
            <w:r w:rsidRPr="00F74C4C">
              <w:rPr>
                <w:rFonts w:ascii="微軟正黑體" w:eastAsia="微軟正黑體" w:hAnsi="微軟正黑體"/>
                <w:color w:val="000000" w:themeColor="text1"/>
              </w:rPr>
              <w:t>3.</w:t>
            </w:r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 xml:space="preserve">節慶文化影片 </w:t>
            </w:r>
            <w:r w:rsidRPr="00F74C4C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>詳細規定請學生參考</w:t>
            </w:r>
            <w:r w:rsidRPr="00F74C4C">
              <w:rPr>
                <w:rFonts w:ascii="微軟正黑體" w:eastAsia="微軟正黑體" w:hAnsi="微軟正黑體"/>
                <w:color w:val="000000" w:themeColor="text1"/>
              </w:rPr>
              <w:t>google classroom)</w:t>
            </w:r>
          </w:p>
        </w:tc>
      </w:tr>
      <w:tr w:rsidR="00EF7652" w:rsidRPr="00F74C4C" w:rsidTr="00F752C8">
        <w:trPr>
          <w:trHeight w:val="737"/>
          <w:jc w:val="center"/>
        </w:trPr>
        <w:tc>
          <w:tcPr>
            <w:tcW w:w="2830" w:type="dxa"/>
            <w:vAlign w:val="center"/>
          </w:tcPr>
          <w:p w:rsidR="00EF7652" w:rsidRPr="00E73A07" w:rsidRDefault="00EF7652" w:rsidP="00EF7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652" w:rsidRPr="00F74C4C" w:rsidRDefault="004A451D" w:rsidP="00EF765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4A451D">
              <w:rPr>
                <w:rFonts w:ascii="微軟正黑體" w:eastAsia="微軟正黑體" w:hAnsi="微軟正黑體" w:hint="eastAsia"/>
                <w:color w:val="000000"/>
              </w:rPr>
              <w:t>教學以「點燃學習熱忱的火把，而非填鴨式的裝滿水桶」為理念，期待透過生活化的英語教學與教材，讓學生體認學習英語非為了考試，而是使自己具備與世界接軌的重要能力。此外，透過國際時事的補充與多元文化探討，讓學生具備國際視野，使個人的觀點能更具多元性與包容性。</w:t>
            </w:r>
          </w:p>
        </w:tc>
      </w:tr>
      <w:tr w:rsidR="00EF7652" w:rsidRPr="00E73A07" w:rsidTr="00F752C8">
        <w:trPr>
          <w:trHeight w:val="737"/>
          <w:jc w:val="center"/>
        </w:trPr>
        <w:tc>
          <w:tcPr>
            <w:tcW w:w="2830" w:type="dxa"/>
            <w:vAlign w:val="center"/>
          </w:tcPr>
          <w:p w:rsidR="00EF7652" w:rsidRPr="004A451D" w:rsidRDefault="00EF7652" w:rsidP="004A451D">
            <w:pPr>
              <w:pStyle w:val="af6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A451D">
              <w:rPr>
                <w:rFonts w:ascii="微軟正黑體" w:eastAsia="微軟正黑體" w:hAnsi="微軟正黑體" w:cs="微軟正黑體"/>
                <w:b/>
                <w:color w:val="000000"/>
              </w:rPr>
              <w:t>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A451D" w:rsidRDefault="004A451D" w:rsidP="004A451D">
            <w:pPr>
              <w:pStyle w:val="af6"/>
              <w:numPr>
                <w:ilvl w:val="0"/>
                <w:numId w:val="12"/>
              </w:numPr>
              <w:snapToGrid w:val="0"/>
              <w:spacing w:line="0" w:lineRule="atLeast"/>
              <w:ind w:leftChars="0" w:firstLine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4A451D">
              <w:rPr>
                <w:rFonts w:ascii="微軟正黑體" w:eastAsia="微軟正黑體" w:hAnsi="微軟正黑體" w:hint="eastAsia"/>
                <w:color w:val="000000"/>
              </w:rPr>
              <w:t>單字量為高中英語十分重要的環節，若家長平日有時間，可督促孩子單字的背誦情形，鼓勵孩子利用空閒時間多記誦單字，並養成課前預習，課後複習的習慣。</w:t>
            </w:r>
          </w:p>
          <w:p w:rsidR="004A451D" w:rsidRDefault="004A451D" w:rsidP="004A451D">
            <w:pPr>
              <w:pStyle w:val="af6"/>
              <w:numPr>
                <w:ilvl w:val="0"/>
                <w:numId w:val="12"/>
              </w:numPr>
              <w:snapToGrid w:val="0"/>
              <w:spacing w:line="0" w:lineRule="atLeast"/>
              <w:ind w:leftChars="0" w:firstLine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4A451D">
              <w:rPr>
                <w:rFonts w:ascii="微軟正黑體" w:eastAsia="微軟正黑體" w:hAnsi="微軟正黑體" w:hint="eastAsia"/>
                <w:color w:val="000000"/>
              </w:rPr>
              <w:lastRenderedPageBreak/>
              <w:t>鼓勵孩子接觸大量閱讀，除了課程使用的閱讀補充教材與雜誌外，可上網搜尋國際新聞時事、個人感興趣的主題網站，抑或是英文小說，閱讀為增進整體英文實力的不二法門。</w:t>
            </w:r>
          </w:p>
          <w:p w:rsidR="00EF7652" w:rsidRPr="004A451D" w:rsidRDefault="004A451D" w:rsidP="004A451D">
            <w:pPr>
              <w:pStyle w:val="af6"/>
              <w:numPr>
                <w:ilvl w:val="0"/>
                <w:numId w:val="12"/>
              </w:numPr>
              <w:snapToGrid w:val="0"/>
              <w:spacing w:line="0" w:lineRule="atLeast"/>
              <w:ind w:leftChars="0" w:firstLine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4A451D">
              <w:rPr>
                <w:rFonts w:ascii="微軟正黑體" w:eastAsia="微軟正黑體" w:hAnsi="微軟正黑體" w:hint="eastAsia"/>
                <w:color w:val="000000"/>
              </w:rPr>
              <w:t>聽力及口說部分，鼓勵孩子多閱聽電影、戲劇題材，或是西洋流行歌曲。現今</w:t>
            </w:r>
            <w:proofErr w:type="spellStart"/>
            <w:r w:rsidRPr="004A451D">
              <w:rPr>
                <w:rFonts w:ascii="微軟正黑體" w:eastAsia="微軟正黑體" w:hAnsi="微軟正黑體"/>
                <w:color w:val="000000"/>
              </w:rPr>
              <w:t>Youtube</w:t>
            </w:r>
            <w:proofErr w:type="spellEnd"/>
            <w:r w:rsidRPr="004A451D">
              <w:rPr>
                <w:rFonts w:ascii="微軟正黑體" w:eastAsia="微軟正黑體" w:hAnsi="微軟正黑體" w:hint="eastAsia"/>
                <w:color w:val="000000"/>
              </w:rPr>
              <w:t>平台上有許多英語主題式的影片，並有字幕功能，學生可以搭配字幕並聆聽影片中之對話，訓練聽力之餘，也學習生活化的單字使用。歌曲部分，可鼓勵孩子上網搜尋歌詞全文，邊閱讀歌詞，邊聆聽樂曲，可加深對英文常用字句的印象。</w:t>
            </w:r>
          </w:p>
        </w:tc>
      </w:tr>
      <w:tr w:rsidR="00EF7652" w:rsidRPr="00E73A07">
        <w:trPr>
          <w:trHeight w:val="737"/>
          <w:jc w:val="center"/>
        </w:trPr>
        <w:tc>
          <w:tcPr>
            <w:tcW w:w="2830" w:type="dxa"/>
            <w:vAlign w:val="center"/>
          </w:tcPr>
          <w:p w:rsidR="00EF7652" w:rsidRPr="00E73A07" w:rsidRDefault="00EF7652" w:rsidP="00EF7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lastRenderedPageBreak/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EF7652" w:rsidRPr="00855745" w:rsidRDefault="004A451D" w:rsidP="00EF7652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A451D">
              <w:rPr>
                <w:rFonts w:ascii="微軟正黑體" w:eastAsia="微軟正黑體" w:hAnsi="微軟正黑體"/>
              </w:rPr>
              <w:t>eddy82928@dcsh.tp.edu.tw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1075" w:rsidRPr="00855745" w:rsidRDefault="00111075" w:rsidP="0011107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Warm-up</w:t>
            </w:r>
          </w:p>
          <w:p w:rsidR="001A4971" w:rsidRPr="00855745" w:rsidRDefault="001A4971" w:rsidP="001A4971">
            <w:pPr>
              <w:widowControl/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1075" w:rsidRPr="00855745" w:rsidRDefault="00111075" w:rsidP="0011107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LT </w:t>
            </w:r>
            <w:r w:rsidR="001A4971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2 </w:t>
            </w:r>
          </w:p>
          <w:p w:rsidR="001A4971" w:rsidRDefault="00111075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準備第一次模擬考</w:t>
            </w:r>
          </w:p>
          <w:p w:rsidR="00111075" w:rsidRPr="00855745" w:rsidRDefault="00111075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Ivy 8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1A4971" w:rsidRPr="00F836FF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1A4971" w:rsidRPr="00F836FF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1A4971" w:rsidRDefault="001A4971" w:rsidP="001A4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1A4971" w:rsidRPr="00E73A07" w:rsidRDefault="001A4971" w:rsidP="001A4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1A4971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3225A4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vy </w:t>
            </w:r>
            <w:r w:rsidR="00F752C8">
              <w:rPr>
                <w:rFonts w:ascii="微軟正黑體" w:eastAsia="微軟正黑體" w:hAnsi="微軟正黑體"/>
                <w:sz w:val="20"/>
                <w:szCs w:val="20"/>
              </w:rPr>
              <w:t>9 W1</w:t>
            </w:r>
          </w:p>
          <w:p w:rsidR="00F752C8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 L2</w:t>
            </w:r>
          </w:p>
          <w:p w:rsidR="00F752C8" w:rsidRPr="00855745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3-34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1A4971" w:rsidRPr="00E73A07" w:rsidRDefault="001A4971" w:rsidP="001A4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971" w:rsidRDefault="00F752C8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妙妙卷</w:t>
            </w:r>
          </w:p>
          <w:p w:rsidR="00F752C8" w:rsidRDefault="00F752C8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35-36</w:t>
            </w:r>
          </w:p>
          <w:p w:rsidR="00F752C8" w:rsidRPr="00F752C8" w:rsidRDefault="00F752C8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vy 9 W2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1A4971" w:rsidRPr="00F836FF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F752C8" w:rsidP="001A4971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vy 9 W3</w:t>
            </w:r>
          </w:p>
          <w:p w:rsidR="00F752C8" w:rsidRDefault="00F752C8" w:rsidP="001A4971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妙妙卷</w:t>
            </w:r>
          </w:p>
          <w:p w:rsidR="00F752C8" w:rsidRPr="0024401F" w:rsidRDefault="00F752C8" w:rsidP="001A4971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核心字彙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37-38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497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F752C8" w:rsidP="001A4971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Ivy 9 W4</w:t>
            </w:r>
          </w:p>
          <w:p w:rsidR="00F752C8" w:rsidRDefault="00F752C8" w:rsidP="001A4971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妙妙卷</w:t>
            </w:r>
          </w:p>
          <w:p w:rsidR="00F752C8" w:rsidRPr="0024401F" w:rsidRDefault="00F752C8" w:rsidP="001A4971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39-40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497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A4971" w:rsidRPr="0024401F" w:rsidRDefault="001A4971" w:rsidP="001A4971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第一次段考前複習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1A4971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1A4971" w:rsidRDefault="001A4971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2695">
              <w:rPr>
                <w:rFonts w:ascii="微軟正黑體" w:eastAsia="微軟正黑體" w:hAnsi="微軟正黑體" w:hint="eastAsia"/>
                <w:sz w:val="20"/>
                <w:szCs w:val="20"/>
              </w:rPr>
              <w:t>第一次期中考</w:t>
            </w:r>
          </w:p>
          <w:p w:rsidR="001A4971" w:rsidRPr="00192695" w:rsidRDefault="001A4971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妙妙卷</w:t>
            </w:r>
          </w:p>
          <w:p w:rsidR="00F752C8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 L4</w:t>
            </w:r>
          </w:p>
          <w:p w:rsidR="00F752C8" w:rsidRPr="00855745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Ivy 10 W3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1A4971" w:rsidRPr="0056071E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1A4971" w:rsidRPr="0056071E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1A4971" w:rsidRPr="0056071E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1A4971" w:rsidRPr="0056071E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1A4971" w:rsidRPr="0056071E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vy 10 W4</w:t>
            </w:r>
          </w:p>
          <w:p w:rsidR="00F752C8" w:rsidRPr="00855745" w:rsidRDefault="00F752C8" w:rsidP="00F752C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第二次模擬考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1A4971" w:rsidRPr="00E73A07" w:rsidTr="00F752C8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1075" w:rsidRDefault="00F752C8" w:rsidP="00111075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vy 11 W1 </w:t>
            </w:r>
          </w:p>
          <w:p w:rsidR="00F752C8" w:rsidRPr="00855745" w:rsidRDefault="00F752C8" w:rsidP="00111075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核心字彙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41-42</w:t>
            </w:r>
          </w:p>
          <w:p w:rsidR="001A4971" w:rsidRPr="00855745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妙妙卷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1A4971" w:rsidRPr="00E73A07" w:rsidTr="001A4971">
        <w:trPr>
          <w:trHeight w:val="824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1075" w:rsidRDefault="00F752C8" w:rsidP="0011107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w w:val="80"/>
                <w:sz w:val="20"/>
                <w:szCs w:val="20"/>
              </w:rPr>
              <w:t>Ivy 11 W2</w:t>
            </w:r>
          </w:p>
          <w:p w:rsidR="00F752C8" w:rsidRDefault="00F752C8" w:rsidP="0011107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/>
                <w:w w:val="80"/>
                <w:sz w:val="20"/>
                <w:szCs w:val="20"/>
              </w:rPr>
              <w:t>43-44</w:t>
            </w:r>
          </w:p>
          <w:p w:rsidR="00F752C8" w:rsidRPr="00855745" w:rsidRDefault="00F752C8" w:rsidP="0011107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w w:val="80"/>
                <w:sz w:val="20"/>
                <w:szCs w:val="20"/>
              </w:rPr>
              <w:t>T L4</w:t>
            </w:r>
          </w:p>
          <w:p w:rsidR="001A4971" w:rsidRPr="00855745" w:rsidRDefault="001A4971" w:rsidP="00F752C8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752C8" w:rsidRDefault="00F752C8" w:rsidP="00111075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vy 11 W3</w:t>
            </w:r>
          </w:p>
          <w:p w:rsidR="00111075" w:rsidRPr="00855745" w:rsidRDefault="00F752C8" w:rsidP="00111075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妙妙卷</w:t>
            </w:r>
          </w:p>
          <w:p w:rsidR="001A4971" w:rsidRPr="00855745" w:rsidRDefault="00F752C8" w:rsidP="001A4971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43-44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1A4971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5</w:t>
            </w:r>
            <w:r w:rsidRPr="001A4971"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  <w:t>.6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w w:val="90"/>
                <w:sz w:val="20"/>
                <w:szCs w:val="20"/>
              </w:rPr>
              <w:t>LT L4</w:t>
            </w:r>
          </w:p>
          <w:p w:rsidR="00F752C8" w:rsidRPr="00855745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/>
                <w:w w:val="90"/>
                <w:sz w:val="20"/>
                <w:szCs w:val="20"/>
              </w:rPr>
              <w:t>44-45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1A4971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5</w:t>
            </w:r>
            <w:r w:rsidRPr="001A4971"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  <w:t>.6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1A4971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TL6</w:t>
            </w:r>
          </w:p>
          <w:p w:rsidR="00F752C8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vy 12 W1</w:t>
            </w:r>
          </w:p>
          <w:p w:rsidR="00F752C8" w:rsidRPr="00855745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核心字彙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45-46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A4971" w:rsidRDefault="00F752C8" w:rsidP="00F752C8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第三次模擬考</w:t>
            </w:r>
          </w:p>
          <w:p w:rsidR="00F752C8" w:rsidRPr="00855745" w:rsidRDefault="00F752C8" w:rsidP="00F752C8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vy 12 W2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1A4971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752C8" w:rsidRDefault="00F752C8" w:rsidP="00F752C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TL6</w:t>
            </w:r>
          </w:p>
          <w:p w:rsidR="00F752C8" w:rsidRDefault="00F752C8" w:rsidP="00F752C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vy 12 W3</w:t>
            </w:r>
          </w:p>
          <w:p w:rsidR="001A4971" w:rsidRPr="0024401F" w:rsidRDefault="00F752C8" w:rsidP="00F752C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核心字彙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47-48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1A4971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1A4971" w:rsidRPr="00855745" w:rsidRDefault="0071392E" w:rsidP="0071392E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1A4971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1075" w:rsidRPr="00855745" w:rsidRDefault="00111075" w:rsidP="0071392E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1A4971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1A4971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  <w:tr w:rsidR="001A4971" w:rsidRPr="00E73A07" w:rsidTr="00E73A07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AF6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1A4971" w:rsidRPr="00855745" w:rsidRDefault="001A4971" w:rsidP="00AF684B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4971" w:rsidRPr="00855745" w:rsidRDefault="001A4971" w:rsidP="00AF684B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1A4971" w:rsidRDefault="001A4971" w:rsidP="00AF6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20E1" w:rsidRDefault="003820E1">
      <w:pPr>
        <w:spacing w:line="240" w:lineRule="auto"/>
        <w:ind w:left="0" w:hanging="2"/>
      </w:pPr>
      <w:r>
        <w:separator/>
      </w:r>
    </w:p>
  </w:endnote>
  <w:endnote w:type="continuationSeparator" w:id="0">
    <w:p w:rsidR="003820E1" w:rsidRDefault="003820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ingFang SC">
    <w:altName w:val="Microsoft YaHei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20E1" w:rsidRDefault="003820E1">
      <w:pPr>
        <w:spacing w:line="240" w:lineRule="auto"/>
        <w:ind w:left="0" w:hanging="2"/>
      </w:pPr>
      <w:r>
        <w:separator/>
      </w:r>
    </w:p>
  </w:footnote>
  <w:footnote w:type="continuationSeparator" w:id="0">
    <w:p w:rsidR="003820E1" w:rsidRDefault="003820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D0F0E"/>
    <w:multiLevelType w:val="hybridMultilevel"/>
    <w:tmpl w:val="B470D2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DB13348"/>
    <w:multiLevelType w:val="multilevel"/>
    <w:tmpl w:val="35880028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A1100D"/>
    <w:multiLevelType w:val="hybridMultilevel"/>
    <w:tmpl w:val="07E07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8B13DF"/>
    <w:multiLevelType w:val="hybridMultilevel"/>
    <w:tmpl w:val="B470D2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22837E7"/>
    <w:multiLevelType w:val="hybridMultilevel"/>
    <w:tmpl w:val="D0A86C28"/>
    <w:lvl w:ilvl="0" w:tplc="88DE20B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6A1F6E"/>
    <w:multiLevelType w:val="hybridMultilevel"/>
    <w:tmpl w:val="B470D2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E1C35B2"/>
    <w:multiLevelType w:val="hybridMultilevel"/>
    <w:tmpl w:val="E6E0B5A4"/>
    <w:lvl w:ilvl="0" w:tplc="681A36D4">
      <w:start w:val="8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61CE6021"/>
    <w:multiLevelType w:val="hybridMultilevel"/>
    <w:tmpl w:val="B470D2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49C03A4"/>
    <w:multiLevelType w:val="hybridMultilevel"/>
    <w:tmpl w:val="00A27E6E"/>
    <w:lvl w:ilvl="0" w:tplc="6F50C206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686D5CCA"/>
    <w:multiLevelType w:val="hybridMultilevel"/>
    <w:tmpl w:val="B470D2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0D73003"/>
    <w:multiLevelType w:val="hybridMultilevel"/>
    <w:tmpl w:val="8A7A04CE"/>
    <w:lvl w:ilvl="0" w:tplc="4BE64028">
      <w:start w:val="2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 w16cid:durableId="2037582667">
    <w:abstractNumId w:val="2"/>
  </w:num>
  <w:num w:numId="2" w16cid:durableId="378408176">
    <w:abstractNumId w:val="0"/>
  </w:num>
  <w:num w:numId="3" w16cid:durableId="846796814">
    <w:abstractNumId w:val="1"/>
  </w:num>
  <w:num w:numId="4" w16cid:durableId="879322276">
    <w:abstractNumId w:val="12"/>
  </w:num>
  <w:num w:numId="5" w16cid:durableId="717361460">
    <w:abstractNumId w:val="10"/>
  </w:num>
  <w:num w:numId="6" w16cid:durableId="2077431089">
    <w:abstractNumId w:val="3"/>
  </w:num>
  <w:num w:numId="7" w16cid:durableId="1993095209">
    <w:abstractNumId w:val="11"/>
  </w:num>
  <w:num w:numId="8" w16cid:durableId="2014604866">
    <w:abstractNumId w:val="5"/>
  </w:num>
  <w:num w:numId="9" w16cid:durableId="1263609905">
    <w:abstractNumId w:val="4"/>
  </w:num>
  <w:num w:numId="10" w16cid:durableId="620067509">
    <w:abstractNumId w:val="9"/>
  </w:num>
  <w:num w:numId="11" w16cid:durableId="1686248500">
    <w:abstractNumId w:val="7"/>
  </w:num>
  <w:num w:numId="12" w16cid:durableId="694698943">
    <w:abstractNumId w:val="6"/>
  </w:num>
  <w:num w:numId="13" w16cid:durableId="621768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65AD0"/>
    <w:rsid w:val="00111075"/>
    <w:rsid w:val="00192695"/>
    <w:rsid w:val="001A4971"/>
    <w:rsid w:val="001C6F0F"/>
    <w:rsid w:val="001D36CF"/>
    <w:rsid w:val="003225A4"/>
    <w:rsid w:val="00335DCF"/>
    <w:rsid w:val="003820E1"/>
    <w:rsid w:val="004256B6"/>
    <w:rsid w:val="004A451D"/>
    <w:rsid w:val="004C3576"/>
    <w:rsid w:val="004E23C5"/>
    <w:rsid w:val="0056071E"/>
    <w:rsid w:val="005A4FB3"/>
    <w:rsid w:val="005A7DDB"/>
    <w:rsid w:val="0071392E"/>
    <w:rsid w:val="00995C45"/>
    <w:rsid w:val="00AC618A"/>
    <w:rsid w:val="00AF684B"/>
    <w:rsid w:val="00B762DE"/>
    <w:rsid w:val="00B775DF"/>
    <w:rsid w:val="00B85D40"/>
    <w:rsid w:val="00D92830"/>
    <w:rsid w:val="00DF6F17"/>
    <w:rsid w:val="00E73A07"/>
    <w:rsid w:val="00EF7652"/>
    <w:rsid w:val="00F74C4C"/>
    <w:rsid w:val="00F752C8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A2CBD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0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1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2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3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numbering" w:customStyle="1" w:styleId="1">
    <w:name w:val="目前的清單1"/>
    <w:uiPriority w:val="99"/>
    <w:rsid w:val="004A451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5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Eddy Chung</cp:lastModifiedBy>
  <cp:revision>2</cp:revision>
  <dcterms:created xsi:type="dcterms:W3CDTF">2024-09-11T05:44:00Z</dcterms:created>
  <dcterms:modified xsi:type="dcterms:W3CDTF">2024-09-11T05:44:00Z</dcterms:modified>
</cp:coreProperties>
</file>